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945515</wp:posOffset>
                </wp:positionH>
                <wp:positionV relativeFrom="paragraph">
                  <wp:posOffset>-524510</wp:posOffset>
                </wp:positionV>
                <wp:extent cx="3409950" cy="638175"/>
                <wp:effectExtent l="4445" t="4445" r="1460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45640" y="620395"/>
                          <a:ext cx="3409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控告申诉检察科办案流程图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4.45pt;margin-top:-41.3pt;height:50.25pt;width:268.5pt;z-index:251659264;mso-width-relative:page;mso-height-relative:page;" fillcolor="#FFFFFF [3201]" filled="t" stroked="t" coordsize="21600,21600" o:gfxdata="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tVQpV2AAAAAoBAAAPAAAAAAAAAAEAIAAAACIAAABkcnMv&#10;ZG93bnJldi54bWxQSwECFAAUAAAACACHTuJAzps/3DwCAAB1BAAADgAAAAAAAAABACAAAAAnAQAA&#10;ZHJzL2Uyb0RvYy54bWxQSwUGAAAAAAYABgBZAQAA1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  <w:lang w:val="en-US" w:eastAsia="zh-CN"/>
                        </w:rPr>
                        <w:t>控告申诉检察科办案流程图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c">
            <w:drawing>
              <wp:inline distT="0" distB="0" distL="114300" distR="114300">
                <wp:extent cx="6841490" cy="5728970"/>
                <wp:effectExtent l="0" t="0" r="0" b="4445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文本框 2"/>
                        <wps:cNvSpPr txBox="1"/>
                        <wps:spPr>
                          <a:xfrm>
                            <a:off x="332740" y="426085"/>
                            <a:ext cx="1360805" cy="601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群众来访，填写来访登记或制作笔录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341630" y="1492885"/>
                            <a:ext cx="1362075" cy="4197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群众来信或者其他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303780" y="455295"/>
                            <a:ext cx="810260" cy="1654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控申科审查材料，属于本院管辖范围的来信来访，填写控告申诉受理登记卡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2023110" y="1272540"/>
                            <a:ext cx="252095" cy="12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3284855" y="465455"/>
                            <a:ext cx="810260" cy="1654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确定本院的首办责任部门并经领导审批同意后，转本院相关部门承办、处理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6" name="直接箭头连接符 16"/>
                        <wps:cNvCnPr/>
                        <wps:spPr>
                          <a:xfrm flipV="1">
                            <a:off x="3132455" y="1291590"/>
                            <a:ext cx="138430" cy="25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4837430" y="2673985"/>
                            <a:ext cx="1276985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承办人执行决定转交首办责任部门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9" name="直接箭头连接符 19"/>
                        <wps:cNvCnPr/>
                        <wps:spPr>
                          <a:xfrm flipH="1">
                            <a:off x="4580255" y="3015615"/>
                            <a:ext cx="252730" cy="12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3941445" y="2456815"/>
                            <a:ext cx="648335" cy="1123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首办责任部门填写首办流程登记表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直接箭头连接符 23"/>
                        <wps:cNvCnPr/>
                        <wps:spPr>
                          <a:xfrm flipH="1">
                            <a:off x="3694430" y="2996565"/>
                            <a:ext cx="252730" cy="25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3037205" y="2646045"/>
                            <a:ext cx="666750" cy="666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确定首办责任人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2570480" y="2972435"/>
                            <a:ext cx="466725" cy="69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接箭头连接符 28"/>
                        <wps:cNvCnPr/>
                        <wps:spPr>
                          <a:xfrm flipH="1" flipV="1">
                            <a:off x="2208530" y="2539365"/>
                            <a:ext cx="357505" cy="952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接连接符 29"/>
                        <wps:cNvCnPr/>
                        <wps:spPr>
                          <a:xfrm flipH="1">
                            <a:off x="2566035" y="2539365"/>
                            <a:ext cx="4445" cy="1028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596900" y="2218055"/>
                            <a:ext cx="1574800" cy="628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一般控告申诉案件首办部门于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60天内办结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1694180" y="758190"/>
                            <a:ext cx="328930" cy="25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2023110" y="748665"/>
                            <a:ext cx="0" cy="1028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 flipH="1">
                            <a:off x="1703705" y="1779905"/>
                            <a:ext cx="328930" cy="254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箭头连接符 37"/>
                        <wps:cNvCnPr/>
                        <wps:spPr>
                          <a:xfrm flipH="1">
                            <a:off x="2232660" y="355854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接连接符 42"/>
                        <wps:cNvCnPr/>
                        <wps:spPr>
                          <a:xfrm flipV="1">
                            <a:off x="4104640" y="1282065"/>
                            <a:ext cx="1366520" cy="107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>
                          <a:endCxn id="18" idx="0"/>
                        </wps:cNvCnPr>
                        <wps:spPr>
                          <a:xfrm>
                            <a:off x="5466715" y="1291590"/>
                            <a:ext cx="9525" cy="138239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600710" y="3199130"/>
                            <a:ext cx="1612265" cy="675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刑事申诉、国家赔偿案件、国家司法救助案件按法律规定的程序办理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375920" y="2529840"/>
                            <a:ext cx="2279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接连接符 50"/>
                        <wps:cNvCnPr/>
                        <wps:spPr>
                          <a:xfrm>
                            <a:off x="370205" y="3522980"/>
                            <a:ext cx="22796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384810" y="2539365"/>
                            <a:ext cx="0" cy="200977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本框 52"/>
                        <wps:cNvSpPr txBox="1"/>
                        <wps:spPr>
                          <a:xfrm>
                            <a:off x="137160" y="4549140"/>
                            <a:ext cx="667385" cy="914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首办责任部门回复办理结果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直接箭头连接符 53"/>
                        <wps:cNvCnPr>
                          <a:stCxn id="52" idx="3"/>
                        </wps:cNvCnPr>
                        <wps:spPr>
                          <a:xfrm>
                            <a:off x="804545" y="5006340"/>
                            <a:ext cx="704215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1575435" y="4730115"/>
                            <a:ext cx="107632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承办人答复办理结果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5" name="直接连接符 55"/>
                        <wps:cNvCnPr>
                          <a:stCxn id="54" idx="3"/>
                        </wps:cNvCnPr>
                        <wps:spPr>
                          <a:xfrm>
                            <a:off x="2651760" y="4982845"/>
                            <a:ext cx="676275" cy="444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4004310" y="4358640"/>
                            <a:ext cx="132397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承办人直接答复来访人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4018280" y="5218430"/>
                            <a:ext cx="132397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控申科承办人会同首办责任人答复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8" name="直接连接符 58"/>
                        <wps:cNvCnPr/>
                        <wps:spPr>
                          <a:xfrm>
                            <a:off x="3347085" y="4596765"/>
                            <a:ext cx="0" cy="885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 flipV="1">
                            <a:off x="3347085" y="4594860"/>
                            <a:ext cx="654685" cy="190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接箭头连接符 60"/>
                        <wps:cNvCnPr/>
                        <wps:spPr>
                          <a:xfrm flipV="1">
                            <a:off x="3351530" y="5480685"/>
                            <a:ext cx="659765" cy="4445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51.1pt;width:538.7pt;" coordsize="6841490,5728970" editas="canvas" o:gfxdata="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">
                <o:lock v:ext="edit" aspectratio="f"/>
                <v:shape id="_x0000_s1026" o:spid="_x0000_s1026" style="position:absolute;left:0;top:0;height:5728970;width:6841490;" filled="f" stroked="f" coordsize="21600,21600" o:gfxdata="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">
                  <v:fill on="f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332740;top:426085;height:601345;width:136080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3r4cNMAAAAGAQAADwAAAAAAAAABACAAAAAi&#10;AAAAZHJzL2Rvd25yZXYueG1sUEsBAhQAFAAAAAgAh07iQOoHPWRIAgAAcwQAAA4AAAAAAAAAAQAg&#10;AAAAIgEAAGRycy9lMm9Eb2MueG1sUEsFBgAAAAAGAAYAWQEAANw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群众来访，填写来访登记或制作笔录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41630;top:1492885;height:419735;width:136207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3r4cNMAAAAGAQAADwAAAAAAAAABACAA&#10;AAAiAAAAZHJzL2Rvd25yZXYueG1sUEsBAhQAFAAAAAgAh07iQLkp/W1LAgAAdAQAAA4AAAAAAAAA&#10;AQAgAAAAIg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群众来信或者其他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03780;top:455295;height:1654810;width:810260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/3r4cNMAAAAGAQAADwAAAAAAAAABACAAAAAi&#10;AAAAZHJzL2Rvd25yZXYueG1sUEsBAhQAFAAAAAgAh07iQGE/LMJIAgAAdgQAAA4AAAAAAAAAAQAg&#10;AAAAIgEAAGRycy9lMm9Eb2MueG1sUEsFBgAAAAAGAAYAWQEAANw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控申科审查材料，属于本院管辖范围的来信来访，填写控告申诉受理登记卡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2023110;top:1272540;height:1270;width:252095;" filled="f" stroked="t" coordsize="21600,21600" o:gfxdata="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VMXe1QAAAAYBAAAPAAAAAAAAAAEAIAAAACIAAABkcnMvZG93bnJl&#10;di54bWxQSwECFAAUAAAACACHTuJAERbYlwACAACyAwAADgAAAAAAAAABACAAAAAkAQAAZHJzL2Uy&#10;b0RvYy54bWxQSwUGAAAAAAYABgBZAQAAlgUAAAAA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3284855;top:465455;height:1654810;width:810260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96+HDTAAAABgEAAA8AAAAAAAAAAQAgAAAAIgAA&#10;AGRycy9kb3ducmV2LnhtbFBLAQIUABQAAAAIAIdO4kDFlw6ERgIAAHYEAAAOAAAAAAAAAAEAIAAA&#10;ACIBAABkcnMvZTJvRG9jLnhtbFBLBQYAAAAABgAGAFkBAADa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确定本院的首办责任部门并经领导审批同意后，转本院相关部门承办、处理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132455;top:1291590;flip:y;height:2540;width:138430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0+8mTVAAAABgEAAA8AAAAAAAAAAQAgAAAAIgAAAGRy&#10;cy9kb3ducmV2LnhtbFBLAQIUABQAAAAIAIdO4kB3mjQXCAIAALwDAAAOAAAAAAAAAAEAIAAAACQB&#10;AABkcnMvZTJvRG9jLnhtbFBLBQYAAAAABgAGAFkBAACe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4837430;top:2673985;height:581025;width:127698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96+HDTAAAABgEAAA8AAAAAAAAAAQAgAAAA&#10;IgAAAGRycy9kb3ducmV2LnhtbFBLAQIUABQAAAAIAIdO4kCDMP29SQIAAHc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承办人执行决定转交首办责任部门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4580255;top:3015615;flip:x;height:1270;width:252730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0+8mTVAAAABgEAAA8AAAAAAAAAAQAgAAAAIgAA&#10;AGRycy9kb3ducmV2LnhtbFBLAQIUABQAAAAIAIdO4kDtO+XPCwIAALwDAAAOAAAAAAAAAAEAIAAA&#10;ACQBAABkcnMvZTJvRG9jLnhtbFBLBQYAAAAABgAGAFkBAACh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3941445;top:2456815;height:1123315;width:64833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/3r4cNMAAAAGAQAADwAAAAAAAAABACAA&#10;AAAiAAAAZHJzL2Rvd25yZXYueG1sUEsBAhQAFAAAAAgAh07iQFZt0PxLAgAAdwQAAA4AAAAAAAAA&#10;AQAgAAAAIgEAAGRycy9lMm9Eb2MueG1sUEsFBgAAAAAGAAYAWQEAAN8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首办责任部门填写首办流程登记表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3694430;top:2996565;flip:x;height:2540;width:252730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0+8mTVAAAABgEAAA8AAAAAAAAAAQAgAAAAIgAAAGRy&#10;cy9kb3ducmV2LnhtbFBLAQIUABQAAAAIAIdO4kDbTnYBCAIAALwDAAAOAAAAAAAAAAEAIAAAACQB&#10;AABkcnMvZTJvRG9jLnhtbFBLBQYAAAAABgAGAFkBAACe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3037205;top:2646045;height:666750;width:666750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3r4cNMAAAAGAQAADwAAAAAAAAABACAAAAAiAAAA&#10;ZHJzL2Rvd25yZXYueG1sUEsBAhQAFAAAAAgAh07iQGo1R0dFAgAAdgQAAA4AAAAAAAAAAQAgAAAA&#10;IgEAAGRycy9lMm9Eb2MueG1sUEsFBgAAAAAGAAYAWQEAANkFAAAAAA=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确定首办责任人</w:t>
                        </w:r>
                      </w:p>
                    </w:txbxContent>
                  </v:textbox>
                </v:shape>
                <v:line id="_x0000_s1026" o:spid="_x0000_s1026" o:spt="20" style="position:absolute;left:2570480;top:2972435;height:6985;width:466725;" filled="f" stroked="t" coordsize="21600,21600" o:gfxdata="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KPcMLUAAAABgEAAA8AAAAAAAAAAQAgAAAA&#10;IgAAAGRycy9kb3ducmV2LnhtbFBLAQIUABQAAAAIAIdO4kA8xD0T1gEAAHMDAAAOAAAAAAAAAAEA&#10;IAAAACMBAABkcnMvZTJvRG9jLnhtbFBLBQYAAAAABgAGAFkBAABr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2208530;top:2539365;flip:x y;height:9525;width:357505;" filled="f" stroked="t" coordsize="21600,21600" o:gfxdata="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ItBgA9QAAAAGAQAADwAAAAAAAAABACAAAAAi&#10;AAAAZHJzL2Rvd25yZXYueG1sUEsBAhQAFAAAAAgAh07iQF+APL4OAgAAxgMAAA4AAAAAAAAAAQAg&#10;AAAAIwEAAGRycy9lMm9Eb2MueG1sUEsFBgAAAAAGAAYAWQEAAKM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2566035;top:2539365;flip:x;height:1028700;width:4445;" filled="f" stroked="t" coordsize="21600,21600" o:gfxdata="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iESDfVAAAABgEAAA8A&#10;AAAAAAAAAQAgAAAAIgAAAGRycy9kb3ducmV2LnhtbFBLAQIUABQAAAAIAIdO4kDoblve4QEAAH4D&#10;AAAOAAAAAAAAAAEAIAAAACQBAABkcnMvZTJvRG9jLnhtbFBLBQYAAAAABgAGAFkBAAB3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596900;top:2218055;height:628650;width:1574800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/evhw0wAAAAYBAAAPAAAAAAAAAAEAIAAA&#10;ACIAAABkcnMvZG93bnJldi54bWxQSwECFAAUAAAACACHTuJA2v8l1EoCAAB2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一般控告申诉案件首办部门于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>60天内办结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694180;top:758190;flip:x;height:2540;width:328930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0+8mTVAAAABgEAAA8AAAAAAAAAAQAgAAAAIgAAAGRy&#10;cy9kb3ducmV2LnhtbFBLAQIUABQAAAAIAIdO4kBnFP2OCAIAALsDAAAOAAAAAAAAAAEAIAAAACQB&#10;AABkcnMvZTJvRG9jLnhtbFBLBQYAAAAABgAGAFkBAACe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2023110;top:748665;height:1028700;width:0;" filled="f" stroked="t" coordsize="21600,21600" o:gfxdata="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KPcMLUAAAABgEAAA8AAAAAAAAAAQAgAAAA&#10;IgAAAGRycy9kb3ducmV2LnhtbFBLAQIUABQAAAAIAIdO4kDcMdk/1gEAAHADAAAOAAAAAAAAAAEA&#10;IAAAACMBAABkcnMvZTJvRG9jLnhtbFBLBQYAAAAABgAGAFkBAABr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1703705;top:1779905;flip:x;height:2540;width:328930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0+8mTVAAAABgEAAA8AAAAAAAAAAQAgAAAAIgAAAGRy&#10;cy9kb3ducmV2LnhtbFBLAQIUABQAAAAIAIdO4kA4IxvVCAIAALwDAAAOAAAAAAAAAAEAIAAAACQB&#10;AABkcnMvZTJvRG9jLnhtbFBLBQYAAAAABgAGAFkBAACe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2232660;top:3558540;flip:x;height:0;width:342900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T7yZNUAAAAGAQAADwAAAAAAAAABACAAAAAiAAAAZHJz&#10;L2Rvd25yZXYueG1sUEsBAhQAFAAAAAgAh07iQDMLFrgHAgAAuQMAAA4AAAAAAAAAAQAgAAAAJAEA&#10;AGRycy9lMm9Eb2MueG1sUEsFBgAAAAAGAAYAWQEAAJ0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line id="_x0000_s1026" o:spid="_x0000_s1026" o:spt="20" style="position:absolute;left:4104640;top:1282065;flip:y;height:10795;width:1366520;" filled="f" stroked="t" coordsize="21600,21600" o:gfxdata="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hEg31QAAAAYBAAAPAAAA&#10;AAAAAAEAIAAAACIAAABkcnMvZG93bnJldi54bWxQSwECFAAUAAAACACHTuJAFf3Y1N8BAAB/AwAA&#10;DgAAAAAAAAABACAAAAAkAQAAZHJzL2Uyb0RvYy54bWxQSwUGAAAAAAYABgBZAQAAdQ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5466715;top:1291590;height:1382395;width:9525;" filled="f" stroked="t" coordsize="21600,21600" o:gfxdata="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o1TF3tUAAAAGAQAADwAAAAAAAAAB&#10;ACAAAAAiAAAAZHJzL2Rvd25yZXYueG1sUEsBAhQAFAAAAAgAh07iQHQczhYTAgAA2wMAAA4AAAAA&#10;AAAAAQAgAAAAJAEAAGRycy9lMm9Eb2MueG1sUEsFBgAAAAAGAAYAWQEAAKk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600710;top:3199130;height:675005;width:161226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/evhw0wAAAAYBAAAPAAAAAAAAAAEAIAAAACIA&#10;AABkcnMvZG93bnJldi54bWxQSwECFAAUAAAACACHTuJA8xVhkkcCAAB2BAAADgAAAAAAAAABACAA&#10;AAAiAQAAZHJzL2Uyb0RvYy54bWxQSwUGAAAAAAYABgBZAQAA2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刑事申诉、国家赔偿案件、国家司法救助案件按法律规定的程序办理</w:t>
                        </w:r>
                      </w:p>
                    </w:txbxContent>
                  </v:textbox>
                </v:shape>
                <v:line id="_x0000_s1026" o:spid="_x0000_s1026" o:spt="20" style="position:absolute;left:375920;top:2529840;height:0;width:227965;" filled="f" stroked="t" coordsize="21600,21600" o:gfxdata="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KPcMLUAAAABgEAAA8AAAAAAAAAAQAgAAAA&#10;IgAAAGRycy9kb3ducmV2LnhtbFBLAQIUABQAAAAIAIdO4kDpUb3x1gEAAG8DAAAOAAAAAAAAAAEA&#10;IAAAACMBAABkcnMvZTJvRG9jLnhtbFBLBQYAAAAABgAGAFkBAABr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line id="_x0000_s1026" o:spid="_x0000_s1026" o:spt="20" style="position:absolute;left:370205;top:3522980;height:0;width:227965;" filled="f" stroked="t" coordsize="21600,21600" o:gfxdata="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KPcMLUAAAABgEAAA8AAAAAAAAAAQAgAAAAIgAA&#10;AGRycy9kb3ducmV2LnhtbFBLAQIUABQAAAAIAIdO4kDRVA9r0wEAAG8DAAAOAAAAAAAAAAEAIAAA&#10;ACMBAABkcnMvZTJvRG9jLnhtbFBLBQYAAAAABgAGAFkBAABo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84810;top:2539365;height:2009775;width:0;" filled="f" stroked="t" coordsize="21600,21600" o:gfxdata="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NUxd7VAAAABgEAAA8AAAAAAAAAAQAgAAAAIgAAAGRycy9kb3ducmV2&#10;LnhtbFBLAQIUABQAAAAIAIdO4kD/HPIj/wEAAK8DAAAOAAAAAAAAAAEAIAAAACQBAABkcnMvZTJv&#10;RG9jLnhtbFBLBQYAAAAABgAGAFkBAACVBQAAAAA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37160;top:4549140;height:914400;width:66738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/evhw0wAAAAYBAAAPAAAAAAAAAAEAIAAAACIA&#10;AABkcnMvZG93bnJldi54bWxQSwECFAAUAAAACACHTuJAu9JddEcCAAB1BAAADgAAAAAAAAABACAA&#10;AAAiAQAAZHJzL2Uyb0RvYy54bWxQSwUGAAAAAAYABgBZAQAA2w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首办责任部门回复办理结果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804545;top:5006340;height:0;width:704215;" filled="f" stroked="t" coordsize="21600,21600" o:gfxdata="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1TF3tUAAAAGAQAADwAAAAAAAAABACAAAAAi&#10;AAAAZHJzL2Rvd25yZXYueG1sUEsBAhQAFAAAAAgAh07iQIeC1KgNAgAA1QMAAA4AAAAAAAAAAQAg&#10;AAAAJAEAAGRycy9lMm9Eb2MueG1sUEsFBgAAAAAGAAYAWQEAAKM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202" type="#_x0000_t202" style="position:absolute;left:1575435;top:4730115;height:504825;width:107632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96+HDTAAAABgEAAA8AAAAAAAAAAQAgAAAA&#10;IgAAAGRycy9kb3ducmV2LnhtbFBLAQIUABQAAAAIAIdO4kDKKLVOSQIAAHcEAAAOAAAAAAAAAAEA&#10;IAAAACIBAABkcnMvZTJvRG9jLnhtbFBLBQYAAAAABgAGAFkBAADd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承办人答复办理结果</w:t>
                        </w:r>
                      </w:p>
                    </w:txbxContent>
                  </v:textbox>
                </v:shape>
                <v:line id="_x0000_s1026" o:spid="_x0000_s1026" o:spt="20" style="position:absolute;left:2651760;top:4982845;height:4445;width:676275;" filled="f" stroked="t" coordsize="21600,21600" o:gfxdata="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KPcMLUAAAA&#10;BgEAAA8AAAAAAAAAAQAgAAAAIgAAAGRycy9kb3ducmV2LnhtbFBLAQIUABQAAAAIAIdO4kA1+fXm&#10;6AEAAJoDAAAOAAAAAAAAAAEAIAAAACMBAABkcnMvZTJvRG9jLnhtbFBLBQYAAAAABgAGAFkBAAB9&#10;BQAAAAA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4004310;top:4358640;height:485140;width:132397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/evhw0wAAAAYBAAAPAAAAAAAAAAEAIAAA&#10;ACIAAABkcnMvZG93bnJldi54bWxQSwECFAAUAAAACACHTuJApslk30oCAAB3BAAADgAAAAAAAAAB&#10;ACAAAAAiAQAAZHJzL2Uyb0RvYy54bWxQSwUGAAAAAAYABgBZAQAA3gU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承办人直接答复来访人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18280;top:5218430;height:485140;width:1323975;" fillcolor="#FFFFFF [3201]" filled="t" stroked="t" coordsize="21600,21600" o:gfxdata="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96+HDTAAAABgEAAA8AAAAAAAAAAQAg&#10;AAAAIgAAAGRycy9kb3ducmV2LnhtbFBLAQIUABQAAAAIAIdO4kCb3Bj9TAIAAHcEAAAOAAAAAAAA&#10;AAEAIAAAACIBAABkcnMvZTJvRG9jLnhtbFBLBQYAAAAABgAGAFkBAADgBQAAAAA=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控申科承办人会同首办责任人答复</w:t>
                        </w:r>
                      </w:p>
                    </w:txbxContent>
                  </v:textbox>
                </v:shape>
                <v:line id="_x0000_s1026" o:spid="_x0000_s1026" o:spt="20" style="position:absolute;left:3347085;top:4596765;height:885825;width:0;" filled="f" stroked="t" coordsize="21600,21600" o:gfxdata="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Cj3DC1AAAAAYBAAAPAAAAAAAAAAEAIAAA&#10;ACIAAABkcnMvZG93bnJldi54bWxQSwECFAAUAAAACACHTuJAnmvVddcBAABwAwAADgAAAAAAAAAB&#10;ACAAAAAjAQAAZHJzL2Uyb0RvYy54bWxQSwUGAAAAAAYABgBZAQAAbAUAAAAA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3347085;top:4594860;flip:y;height:1905;width:654685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T7yZNUAAAAGAQAADwAAAAAAAAABACAAAAAiAAAA&#10;ZHJzL2Rvd25yZXYueG1sUEsBAhQAFAAAAAgAh07iQDteCv4KAgAAvAMAAA4AAAAAAAAAAQAgAAAA&#10;JAEAAGRycy9lMm9Eb2MueG1sUEsFBgAAAAAGAAYAWQEAAKA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3351530;top:5480685;flip:y;height:4445;width:659765;" filled="f" stroked="t" coordsize="21600,21600" o:gfxdata="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rT7yZNUAAAAGAQAADwAAAAAAAAABACAAAAAiAAAA&#10;ZHJzL2Rvd25yZXYueG1sUEsBAhQAFAAAAAgAh07iQC1EyE8KAgAAvAMAAA4AAAAAAAAAAQAgAAAA&#10;JAEAAGRycy9lMm9Eb2MueG1sUEsFBgAAAAAGAAYAWQEAAKAFAAAAAA==&#10;">
                  <v:fill on="f" focussize="0,0"/>
                  <v:stroke weight="0.5pt" color="#000000 [3200]" miterlimit="8" joinstyle="miter" endarrow="open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E713F"/>
    <w:rsid w:val="074B5B73"/>
    <w:rsid w:val="0D9442FC"/>
    <w:rsid w:val="22282CA7"/>
    <w:rsid w:val="54BC50B9"/>
    <w:rsid w:val="6D535020"/>
    <w:rsid w:val="6F9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2018-06-05T01:53:00Z</dcterms:created>
  <dc:creator>WPS_1528161456</dc:creator>
  <cp:lastModifiedBy>WPS_1528161456</cp:lastModifiedBy>
  <cp:lastPrinted>2018-06-05T02:39:00Z</cp:lastPrinted>
  <dcterms:modified xsi:type="dcterms:W3CDTF">2018-06-05T03:01:04Z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